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00" w:rsidRDefault="005E4839" w:rsidP="005E4839">
      <w:pPr>
        <w:pStyle w:val="Rubrik1"/>
        <w:jc w:val="center"/>
      </w:pPr>
      <w:r>
        <w:t>Gissa dryck</w:t>
      </w:r>
    </w:p>
    <w:p w:rsidR="005E4839" w:rsidRDefault="005E4839" w:rsidP="005E4839">
      <w:pPr>
        <w:pStyle w:val="Rubrik2"/>
      </w:pPr>
      <w:r>
        <w:t>Öl sorter</w:t>
      </w:r>
      <w:r>
        <w:br/>
      </w:r>
      <w:bookmarkStart w:id="0" w:name="_GoBack"/>
      <w:bookmarkEnd w:id="0"/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1.___________________________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2.___________________________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3.___________________________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 xml:space="preserve">Alternativ att välja på: </w:t>
      </w:r>
      <w:proofErr w:type="spellStart"/>
      <w:r w:rsidRPr="005E4839">
        <w:rPr>
          <w:sz w:val="28"/>
          <w:szCs w:val="28"/>
        </w:rPr>
        <w:t>Staropramen</w:t>
      </w:r>
      <w:proofErr w:type="spellEnd"/>
      <w:r w:rsidRPr="005E4839">
        <w:rPr>
          <w:sz w:val="28"/>
          <w:szCs w:val="28"/>
        </w:rPr>
        <w:t xml:space="preserve">, </w:t>
      </w:r>
      <w:proofErr w:type="spellStart"/>
      <w:r w:rsidRPr="005E4839">
        <w:rPr>
          <w:sz w:val="28"/>
          <w:szCs w:val="28"/>
        </w:rPr>
        <w:t>Zlatopramen</w:t>
      </w:r>
      <w:proofErr w:type="spellEnd"/>
      <w:r w:rsidRPr="005E4839">
        <w:rPr>
          <w:sz w:val="28"/>
          <w:szCs w:val="28"/>
        </w:rPr>
        <w:t>, Norrlandsguld</w:t>
      </w:r>
    </w:p>
    <w:p w:rsidR="005E4839" w:rsidRDefault="005E4839" w:rsidP="005E4839">
      <w:pPr>
        <w:pStyle w:val="Rubrik2"/>
      </w:pPr>
    </w:p>
    <w:p w:rsidR="005E4839" w:rsidRDefault="005E4839" w:rsidP="005E4839">
      <w:pPr>
        <w:pStyle w:val="Rubrik2"/>
      </w:pPr>
      <w:r>
        <w:t>Mousserande vin</w:t>
      </w:r>
      <w:r>
        <w:br/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1.___________________________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2.___________________________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3.___________________________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Alternativ att välja på: Alkoholfri, dyr sort, billig sort</w:t>
      </w:r>
    </w:p>
    <w:p w:rsidR="005E4839" w:rsidRDefault="005E4839" w:rsidP="005E4839">
      <w:pPr>
        <w:pStyle w:val="Rubrik2"/>
      </w:pPr>
    </w:p>
    <w:p w:rsidR="005E4839" w:rsidRDefault="005E4839" w:rsidP="005E4839">
      <w:pPr>
        <w:pStyle w:val="Rubrik2"/>
      </w:pPr>
      <w:r>
        <w:t>Cider sorter</w:t>
      </w:r>
      <w:r>
        <w:br/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1.___________________________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2.___________________________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3.___________________________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 xml:space="preserve">Alternativ att välja på: Alkoholfri, </w:t>
      </w:r>
      <w:proofErr w:type="spellStart"/>
      <w:r w:rsidRPr="005E4839">
        <w:rPr>
          <w:sz w:val="28"/>
          <w:szCs w:val="28"/>
        </w:rPr>
        <w:t>Briska</w:t>
      </w:r>
      <w:proofErr w:type="spellEnd"/>
      <w:r w:rsidRPr="005E4839">
        <w:rPr>
          <w:sz w:val="28"/>
          <w:szCs w:val="28"/>
        </w:rPr>
        <w:t xml:space="preserve"> päron, Rekorderlig päron</w:t>
      </w:r>
    </w:p>
    <w:p w:rsidR="005E4839" w:rsidRDefault="005E4839" w:rsidP="005E4839">
      <w:pPr>
        <w:pStyle w:val="Rubrik2"/>
      </w:pPr>
    </w:p>
    <w:p w:rsidR="005E4839" w:rsidRDefault="005E4839" w:rsidP="005E4839">
      <w:pPr>
        <w:pStyle w:val="Rubrik2"/>
      </w:pPr>
      <w:r>
        <w:t xml:space="preserve">Kolsyrat vatten </w:t>
      </w:r>
      <w:r>
        <w:br/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1.___________________________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2.___________________________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3.___________________________</w:t>
      </w:r>
    </w:p>
    <w:p w:rsidR="005E4839" w:rsidRPr="005E4839" w:rsidRDefault="005E4839" w:rsidP="005E4839">
      <w:pPr>
        <w:rPr>
          <w:sz w:val="28"/>
          <w:szCs w:val="28"/>
        </w:rPr>
      </w:pPr>
      <w:r w:rsidRPr="005E4839">
        <w:rPr>
          <w:sz w:val="28"/>
          <w:szCs w:val="28"/>
        </w:rPr>
        <w:t>Alternativ att välja på: Citron, Päron, Smultron</w:t>
      </w:r>
    </w:p>
    <w:sectPr w:rsidR="005E4839" w:rsidRPr="005E4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39"/>
    <w:rsid w:val="005E4839"/>
    <w:rsid w:val="0088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CDB3"/>
  <w15:chartTrackingRefBased/>
  <w15:docId w15:val="{BC30F857-7893-45C2-AF09-BBA05F29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4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4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4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E4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A85F5602</Template>
  <TotalTime>8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Nylander</dc:creator>
  <cp:keywords/>
  <dc:description/>
  <cp:lastModifiedBy>Ida Nylander</cp:lastModifiedBy>
  <cp:revision>1</cp:revision>
  <dcterms:created xsi:type="dcterms:W3CDTF">2019-05-08T17:57:00Z</dcterms:created>
  <dcterms:modified xsi:type="dcterms:W3CDTF">2019-05-08T18:05:00Z</dcterms:modified>
</cp:coreProperties>
</file>